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23" w:rsidRDefault="00323123">
      <w:pPr>
        <w:adjustRightInd w:val="0"/>
        <w:spacing w:line="500" w:lineRule="exact"/>
        <w:rPr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  </w:t>
      </w:r>
      <w:r>
        <w:rPr>
          <w:b/>
          <w:bCs/>
          <w:sz w:val="28"/>
          <w:szCs w:val="28"/>
        </w:rPr>
        <w:t xml:space="preserve">                </w:t>
      </w:r>
    </w:p>
    <w:p w:rsidR="00323123" w:rsidRDefault="00323123">
      <w:pPr>
        <w:adjustRightInd w:val="0"/>
        <w:spacing w:line="500" w:lineRule="exact"/>
        <w:rPr>
          <w:rFonts w:eastAsia="方正小标宋简体" w:cs="Times New Roman"/>
          <w:sz w:val="44"/>
          <w:szCs w:val="44"/>
        </w:rPr>
      </w:pPr>
    </w:p>
    <w:p w:rsidR="00323123" w:rsidRDefault="00323123">
      <w:pPr>
        <w:adjustRightInd w:val="0"/>
        <w:spacing w:line="5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/>
          <w:sz w:val="44"/>
          <w:szCs w:val="44"/>
        </w:rPr>
        <w:t>2019</w:t>
      </w:r>
      <w:r>
        <w:rPr>
          <w:rFonts w:eastAsia="方正小标宋简体" w:cs="方正小标宋简体" w:hint="eastAsia"/>
          <w:sz w:val="44"/>
          <w:szCs w:val="44"/>
        </w:rPr>
        <w:t>年度住房公积金对账清册回单</w:t>
      </w:r>
    </w:p>
    <w:p w:rsidR="00323123" w:rsidRDefault="00323123">
      <w:pPr>
        <w:adjustRightInd w:val="0"/>
        <w:spacing w:line="500" w:lineRule="exact"/>
        <w:rPr>
          <w:rFonts w:cs="Times New Roman"/>
        </w:rPr>
      </w:pPr>
    </w:p>
    <w:p w:rsidR="00323123" w:rsidRDefault="00323123" w:rsidP="00365CDC">
      <w:pPr>
        <w:adjustRightInd w:val="0"/>
        <w:spacing w:afterLines="50"/>
        <w:ind w:right="108"/>
      </w:pPr>
      <w:r>
        <w:rPr>
          <w:rFonts w:cs="宋体" w:hint="eastAsia"/>
        </w:rPr>
        <w:t>单位名称（公章）：</w:t>
      </w:r>
      <w:r>
        <w:t xml:space="preserve">                                              </w:t>
      </w:r>
      <w:r>
        <w:rPr>
          <w:rFonts w:cs="宋体" w:hint="eastAsia"/>
        </w:rPr>
        <w:t>单位账号：</w:t>
      </w:r>
      <w:r>
        <w:t xml:space="preserve">                                     </w:t>
      </w:r>
      <w:r>
        <w:rPr>
          <w:rFonts w:cs="宋体" w:hint="eastAsia"/>
        </w:rPr>
        <w:t>共</w:t>
      </w:r>
      <w:r>
        <w:t xml:space="preserve">     </w:t>
      </w:r>
      <w:r>
        <w:rPr>
          <w:rFonts w:cs="宋体" w:hint="eastAsia"/>
        </w:rPr>
        <w:t>页</w:t>
      </w:r>
      <w:r>
        <w:t xml:space="preserve">    </w:t>
      </w:r>
      <w:r>
        <w:rPr>
          <w:rFonts w:cs="宋体" w:hint="eastAsia"/>
        </w:rPr>
        <w:t>此第</w:t>
      </w:r>
      <w:r>
        <w:t xml:space="preserve">     </w:t>
      </w:r>
      <w:r>
        <w:rPr>
          <w:rFonts w:cs="宋体" w:hint="eastAsia"/>
        </w:rPr>
        <w:t>页</w:t>
      </w:r>
      <w:r>
        <w:t xml:space="preserve">                                                                          </w:t>
      </w:r>
    </w:p>
    <w:tbl>
      <w:tblPr>
        <w:tblW w:w="14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6"/>
        <w:gridCol w:w="1332"/>
        <w:gridCol w:w="1260"/>
        <w:gridCol w:w="2244"/>
        <w:gridCol w:w="1551"/>
        <w:gridCol w:w="1446"/>
        <w:gridCol w:w="4458"/>
        <w:gridCol w:w="1622"/>
      </w:tblGrid>
      <w:tr w:rsidR="00323123" w:rsidRPr="00365CDC">
        <w:trPr>
          <w:trHeight w:val="454"/>
        </w:trPr>
        <w:tc>
          <w:tcPr>
            <w:tcW w:w="75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  <w:r w:rsidRPr="00365CDC">
              <w:rPr>
                <w:rFonts w:cs="宋体" w:hint="eastAsia"/>
              </w:rPr>
              <w:t>序号</w:t>
            </w:r>
          </w:p>
        </w:tc>
        <w:tc>
          <w:tcPr>
            <w:tcW w:w="133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  <w:r w:rsidRPr="00365CDC">
              <w:rPr>
                <w:rFonts w:cs="宋体" w:hint="eastAsia"/>
              </w:rPr>
              <w:t>职工账号</w:t>
            </w:r>
          </w:p>
        </w:tc>
        <w:tc>
          <w:tcPr>
            <w:tcW w:w="1260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  <w:r w:rsidRPr="00365CDC">
              <w:rPr>
                <w:rFonts w:cs="宋体" w:hint="eastAsia"/>
              </w:rPr>
              <w:t>职工姓名</w:t>
            </w:r>
          </w:p>
        </w:tc>
        <w:tc>
          <w:tcPr>
            <w:tcW w:w="2244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  <w:r w:rsidRPr="00365CDC">
              <w:rPr>
                <w:rFonts w:cs="宋体" w:hint="eastAsia"/>
              </w:rPr>
              <w:t>身份证号码</w:t>
            </w:r>
          </w:p>
        </w:tc>
        <w:tc>
          <w:tcPr>
            <w:tcW w:w="1551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  <w:r w:rsidRPr="00365CDC">
              <w:rPr>
                <w:rFonts w:cs="宋体" w:hint="eastAsia"/>
              </w:rPr>
              <w:t>手机号码</w:t>
            </w:r>
          </w:p>
        </w:tc>
        <w:tc>
          <w:tcPr>
            <w:tcW w:w="144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  <w:r w:rsidRPr="00365CDC">
              <w:rPr>
                <w:rFonts w:cs="宋体" w:hint="eastAsia"/>
              </w:rPr>
              <w:t>汇缴状态</w:t>
            </w:r>
          </w:p>
        </w:tc>
        <w:tc>
          <w:tcPr>
            <w:tcW w:w="4458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  <w:r w:rsidRPr="00365CDC">
              <w:rPr>
                <w:rFonts w:cs="宋体" w:hint="eastAsia"/>
              </w:rPr>
              <w:t>备注</w:t>
            </w:r>
          </w:p>
        </w:tc>
        <w:tc>
          <w:tcPr>
            <w:tcW w:w="162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  <w:r w:rsidRPr="00365CDC">
              <w:rPr>
                <w:rFonts w:cs="宋体" w:hint="eastAsia"/>
              </w:rPr>
              <w:t>职工签名</w:t>
            </w:r>
          </w:p>
        </w:tc>
      </w:tr>
      <w:tr w:rsidR="00323123" w:rsidRPr="00365CDC">
        <w:trPr>
          <w:trHeight w:val="454"/>
        </w:trPr>
        <w:tc>
          <w:tcPr>
            <w:tcW w:w="75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44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1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458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62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</w:tr>
      <w:tr w:rsidR="00323123" w:rsidRPr="00365CDC">
        <w:trPr>
          <w:trHeight w:val="454"/>
        </w:trPr>
        <w:tc>
          <w:tcPr>
            <w:tcW w:w="75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44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1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458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62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</w:tr>
      <w:tr w:rsidR="00323123" w:rsidRPr="00365CDC">
        <w:trPr>
          <w:trHeight w:val="454"/>
        </w:trPr>
        <w:tc>
          <w:tcPr>
            <w:tcW w:w="75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44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1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458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62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</w:tr>
      <w:tr w:rsidR="00323123" w:rsidRPr="00365CDC">
        <w:trPr>
          <w:trHeight w:val="454"/>
        </w:trPr>
        <w:tc>
          <w:tcPr>
            <w:tcW w:w="75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44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1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458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62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</w:tr>
      <w:tr w:rsidR="00323123" w:rsidRPr="00365CDC">
        <w:trPr>
          <w:trHeight w:val="454"/>
        </w:trPr>
        <w:tc>
          <w:tcPr>
            <w:tcW w:w="75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44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1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458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62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</w:tr>
      <w:tr w:rsidR="00323123" w:rsidRPr="00365CDC">
        <w:trPr>
          <w:trHeight w:val="454"/>
        </w:trPr>
        <w:tc>
          <w:tcPr>
            <w:tcW w:w="75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44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1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458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62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</w:tr>
      <w:tr w:rsidR="00323123" w:rsidRPr="00365CDC">
        <w:trPr>
          <w:trHeight w:val="454"/>
        </w:trPr>
        <w:tc>
          <w:tcPr>
            <w:tcW w:w="75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44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1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458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62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</w:tr>
      <w:tr w:rsidR="00323123" w:rsidRPr="00365CDC">
        <w:trPr>
          <w:trHeight w:val="454"/>
        </w:trPr>
        <w:tc>
          <w:tcPr>
            <w:tcW w:w="75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44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1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458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62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</w:tr>
      <w:tr w:rsidR="00323123" w:rsidRPr="00365CDC">
        <w:trPr>
          <w:trHeight w:val="454"/>
        </w:trPr>
        <w:tc>
          <w:tcPr>
            <w:tcW w:w="75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44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1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458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622" w:type="dxa"/>
            <w:vAlign w:val="center"/>
          </w:tcPr>
          <w:p w:rsidR="00323123" w:rsidRPr="00365CDC" w:rsidRDefault="00323123">
            <w:pPr>
              <w:adjustRightInd w:val="0"/>
              <w:jc w:val="center"/>
              <w:rPr>
                <w:rFonts w:cs="Times New Roman"/>
              </w:rPr>
            </w:pPr>
          </w:p>
        </w:tc>
      </w:tr>
      <w:tr w:rsidR="00323123" w:rsidRPr="00365CDC">
        <w:trPr>
          <w:trHeight w:hRule="exact" w:val="969"/>
        </w:trPr>
        <w:tc>
          <w:tcPr>
            <w:tcW w:w="14669" w:type="dxa"/>
            <w:gridSpan w:val="8"/>
            <w:vAlign w:val="center"/>
          </w:tcPr>
          <w:p w:rsidR="00323123" w:rsidRPr="00365CDC" w:rsidRDefault="00323123" w:rsidP="00323123">
            <w:pPr>
              <w:ind w:left="31680" w:hangingChars="379" w:firstLine="31680"/>
              <w:rPr>
                <w:rFonts w:eastAsia="楷体_GB2312" w:cs="Times New Roman"/>
              </w:rPr>
            </w:pPr>
            <w:r w:rsidRPr="00365CDC">
              <w:rPr>
                <w:rFonts w:eastAsia="楷体_GB2312" w:cs="楷体_GB2312" w:hint="eastAsia"/>
              </w:rPr>
              <w:t>说明：</w:t>
            </w:r>
            <w:r w:rsidRPr="00365CDC">
              <w:rPr>
                <w:rFonts w:eastAsia="楷体_GB2312"/>
              </w:rPr>
              <w:t>1.</w:t>
            </w:r>
            <w:r w:rsidRPr="00365CDC">
              <w:rPr>
                <w:rFonts w:eastAsia="楷体_GB2312" w:cs="楷体_GB2312" w:hint="eastAsia"/>
              </w:rPr>
              <w:t>请认真核对单位对账单中职工姓名、身份证号码、手机号码等信息，如有错误的，请将正确信息在本表中填列，并在备注栏中注明，以便管理部修改相关职工信息（姓名、身份证有误的，同时提供职工本人身份证复印件）。</w:t>
            </w:r>
          </w:p>
          <w:p w:rsidR="00323123" w:rsidRPr="00365CDC" w:rsidRDefault="00323123" w:rsidP="00323123">
            <w:pPr>
              <w:ind w:firstLineChars="300" w:firstLine="31680"/>
              <w:rPr>
                <w:rFonts w:eastAsia="楷体_GB2312" w:cs="Times New Roman"/>
              </w:rPr>
            </w:pPr>
            <w:r w:rsidRPr="00365CDC">
              <w:rPr>
                <w:rFonts w:eastAsia="楷体_GB2312"/>
              </w:rPr>
              <w:t>2.</w:t>
            </w:r>
            <w:r w:rsidRPr="00365CDC">
              <w:rPr>
                <w:rFonts w:eastAsia="楷体_GB2312" w:cs="楷体_GB2312" w:hint="eastAsia"/>
              </w:rPr>
              <w:t>本表一式二份，管理部、缴存单位各一份。</w:t>
            </w:r>
          </w:p>
          <w:p w:rsidR="00323123" w:rsidRPr="00365CDC" w:rsidRDefault="00323123" w:rsidP="00365CDC">
            <w:pPr>
              <w:spacing w:beforeLines="50"/>
              <w:rPr>
                <w:rFonts w:eastAsia="楷体_GB2312" w:cs="Times New Roman"/>
              </w:rPr>
            </w:pPr>
          </w:p>
          <w:p w:rsidR="00323123" w:rsidRPr="00365CDC" w:rsidRDefault="00323123" w:rsidP="00323123">
            <w:pPr>
              <w:ind w:firstLineChars="640" w:firstLine="31680"/>
              <w:rPr>
                <w:rFonts w:eastAsia="楷体_GB2312" w:cs="Times New Roman"/>
              </w:rPr>
            </w:pPr>
            <w:r w:rsidRPr="00365CDC">
              <w:rPr>
                <w:rFonts w:eastAsia="楷体_GB2312" w:cs="楷体_GB2312" w:hint="eastAsia"/>
              </w:rPr>
              <w:t>请表》修改。</w:t>
            </w:r>
          </w:p>
          <w:p w:rsidR="00323123" w:rsidRPr="00365CDC" w:rsidRDefault="00323123">
            <w:pPr>
              <w:adjustRightInd w:val="0"/>
              <w:rPr>
                <w:rFonts w:cs="Times New Roman"/>
              </w:rPr>
            </w:pPr>
          </w:p>
        </w:tc>
      </w:tr>
    </w:tbl>
    <w:p w:rsidR="00323123" w:rsidRDefault="00323123">
      <w:pPr>
        <w:adjustRightInd w:val="0"/>
        <w:spacing w:line="400" w:lineRule="exact"/>
        <w:rPr>
          <w:rFonts w:cs="Times New Roman"/>
        </w:rPr>
      </w:pPr>
      <w:r>
        <w:t xml:space="preserve">        </w:t>
      </w:r>
      <w:r>
        <w:rPr>
          <w:rFonts w:cs="宋体" w:hint="eastAsia"/>
        </w:rPr>
        <w:t>专管员：</w:t>
      </w:r>
      <w:r>
        <w:t xml:space="preserve">                                                                        </w:t>
      </w:r>
      <w:r>
        <w:rPr>
          <w:rFonts w:cs="宋体" w:hint="eastAsia"/>
        </w:rPr>
        <w:t>填表日期</w:t>
      </w:r>
      <w:r>
        <w:t xml:space="preserve">:            </w:t>
      </w:r>
      <w:r>
        <w:rPr>
          <w:rFonts w:cs="宋体" w:hint="eastAsia"/>
        </w:rPr>
        <w:t>年</w:t>
      </w:r>
      <w:r>
        <w:t xml:space="preserve">      </w:t>
      </w:r>
      <w:r>
        <w:rPr>
          <w:rFonts w:cs="宋体" w:hint="eastAsia"/>
        </w:rPr>
        <w:t>月</w:t>
      </w:r>
      <w:r>
        <w:t xml:space="preserve">      </w:t>
      </w:r>
      <w:r>
        <w:rPr>
          <w:rFonts w:cs="宋体" w:hint="eastAsia"/>
        </w:rPr>
        <w:t>日</w:t>
      </w:r>
      <w:r>
        <w:t xml:space="preserve">     </w:t>
      </w:r>
    </w:p>
    <w:p w:rsidR="00323123" w:rsidRDefault="00323123" w:rsidP="004165E5">
      <w:pPr>
        <w:pStyle w:val="BodyTextFirstIndent"/>
        <w:rPr>
          <w:rFonts w:cs="Times New Roman"/>
        </w:rPr>
      </w:pPr>
    </w:p>
    <w:p w:rsidR="00323123" w:rsidRDefault="00323123" w:rsidP="004165E5">
      <w:pPr>
        <w:pStyle w:val="BodyTextFirstIndent"/>
        <w:rPr>
          <w:rFonts w:cs="Times New Roman"/>
        </w:rPr>
      </w:pPr>
    </w:p>
    <w:p w:rsidR="00323123" w:rsidRDefault="00323123" w:rsidP="004165E5">
      <w:pPr>
        <w:pStyle w:val="BodyTextFirstIndent"/>
        <w:rPr>
          <w:rFonts w:cs="Times New Roman"/>
        </w:rPr>
      </w:pPr>
    </w:p>
    <w:sectPr w:rsidR="00323123" w:rsidSect="004165E5">
      <w:headerReference w:type="default" r:id="rId6"/>
      <w:footerReference w:type="default" r:id="rId7"/>
      <w:pgSz w:w="16838" w:h="11906" w:orient="landscape"/>
      <w:pgMar w:top="1134" w:right="567" w:bottom="1134" w:left="90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23" w:rsidRDefault="00323123" w:rsidP="008450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3123" w:rsidRDefault="00323123" w:rsidP="008450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23" w:rsidRDefault="0032312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23123" w:rsidRDefault="00323123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23" w:rsidRDefault="00323123" w:rsidP="008450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3123" w:rsidRDefault="00323123" w:rsidP="008450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23" w:rsidRDefault="0032312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887D5F"/>
    <w:rsid w:val="000129B4"/>
    <w:rsid w:val="001229DE"/>
    <w:rsid w:val="00323123"/>
    <w:rsid w:val="00365CDC"/>
    <w:rsid w:val="004165E5"/>
    <w:rsid w:val="008450B9"/>
    <w:rsid w:val="008D7411"/>
    <w:rsid w:val="00917507"/>
    <w:rsid w:val="00CE01D4"/>
    <w:rsid w:val="00DE4466"/>
    <w:rsid w:val="00E84FA5"/>
    <w:rsid w:val="019C75F0"/>
    <w:rsid w:val="03892EE3"/>
    <w:rsid w:val="0A8B7AA4"/>
    <w:rsid w:val="0AB56825"/>
    <w:rsid w:val="0B6C09F3"/>
    <w:rsid w:val="0BA339EC"/>
    <w:rsid w:val="0DBD4244"/>
    <w:rsid w:val="0EFB1C8C"/>
    <w:rsid w:val="0FC920A6"/>
    <w:rsid w:val="10066F15"/>
    <w:rsid w:val="119F3891"/>
    <w:rsid w:val="13722E3E"/>
    <w:rsid w:val="150D441D"/>
    <w:rsid w:val="15772D22"/>
    <w:rsid w:val="17147A31"/>
    <w:rsid w:val="1ECE627E"/>
    <w:rsid w:val="202B7B33"/>
    <w:rsid w:val="239753CE"/>
    <w:rsid w:val="24747A9D"/>
    <w:rsid w:val="24B3444C"/>
    <w:rsid w:val="24CE28E6"/>
    <w:rsid w:val="26710406"/>
    <w:rsid w:val="26EE51F7"/>
    <w:rsid w:val="27693893"/>
    <w:rsid w:val="292A4303"/>
    <w:rsid w:val="29EE6F3C"/>
    <w:rsid w:val="2B601FAF"/>
    <w:rsid w:val="2CBC52AB"/>
    <w:rsid w:val="2D1D2C04"/>
    <w:rsid w:val="2F074FB5"/>
    <w:rsid w:val="2FE7319E"/>
    <w:rsid w:val="304B71D6"/>
    <w:rsid w:val="3122418D"/>
    <w:rsid w:val="31AE5CE2"/>
    <w:rsid w:val="32EB7FD0"/>
    <w:rsid w:val="3364460B"/>
    <w:rsid w:val="33936A89"/>
    <w:rsid w:val="33B73501"/>
    <w:rsid w:val="34193C33"/>
    <w:rsid w:val="346F0D11"/>
    <w:rsid w:val="34CB462E"/>
    <w:rsid w:val="353E6321"/>
    <w:rsid w:val="367A2B6F"/>
    <w:rsid w:val="38F31270"/>
    <w:rsid w:val="39BF235D"/>
    <w:rsid w:val="3C725CA4"/>
    <w:rsid w:val="3EC5594F"/>
    <w:rsid w:val="40FE40F1"/>
    <w:rsid w:val="439C75D1"/>
    <w:rsid w:val="463A7F31"/>
    <w:rsid w:val="46AD6376"/>
    <w:rsid w:val="47FF330F"/>
    <w:rsid w:val="480D1DF2"/>
    <w:rsid w:val="496E513D"/>
    <w:rsid w:val="4AD310B2"/>
    <w:rsid w:val="4D3768F1"/>
    <w:rsid w:val="504E2420"/>
    <w:rsid w:val="50D8287C"/>
    <w:rsid w:val="50E732FA"/>
    <w:rsid w:val="51333EC9"/>
    <w:rsid w:val="552301ED"/>
    <w:rsid w:val="568A6369"/>
    <w:rsid w:val="5A4D0BE1"/>
    <w:rsid w:val="5B047965"/>
    <w:rsid w:val="5B091DFC"/>
    <w:rsid w:val="5B274D61"/>
    <w:rsid w:val="5BE6778B"/>
    <w:rsid w:val="5FF414C1"/>
    <w:rsid w:val="61FB57F5"/>
    <w:rsid w:val="62197792"/>
    <w:rsid w:val="6457461B"/>
    <w:rsid w:val="648833D1"/>
    <w:rsid w:val="653C7480"/>
    <w:rsid w:val="65C5703E"/>
    <w:rsid w:val="66552E89"/>
    <w:rsid w:val="674A6BF4"/>
    <w:rsid w:val="6827738A"/>
    <w:rsid w:val="682958CD"/>
    <w:rsid w:val="697037E9"/>
    <w:rsid w:val="6985057D"/>
    <w:rsid w:val="6A4A4767"/>
    <w:rsid w:val="6D521C3F"/>
    <w:rsid w:val="706A26D6"/>
    <w:rsid w:val="716F2E2C"/>
    <w:rsid w:val="71E46FF3"/>
    <w:rsid w:val="71E81673"/>
    <w:rsid w:val="72E91E20"/>
    <w:rsid w:val="752E7688"/>
    <w:rsid w:val="75533085"/>
    <w:rsid w:val="77E942F6"/>
    <w:rsid w:val="7B887D5F"/>
    <w:rsid w:val="7C5D24A8"/>
    <w:rsid w:val="7D50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"/>
    <w:qFormat/>
    <w:rsid w:val="008450B9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50B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699"/>
    <w:rPr>
      <w:rFonts w:ascii="Calibri" w:hAnsi="Calibri" w:cs="Calibri"/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semiHidden/>
    <w:rsid w:val="00845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6699"/>
    <w:rPr>
      <w:rFonts w:ascii="Calibri" w:hAnsi="Calibri" w:cs="Calibri"/>
      <w:szCs w:val="21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450B9"/>
    <w:pPr>
      <w:ind w:firstLine="66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A6699"/>
  </w:style>
  <w:style w:type="paragraph" w:styleId="Footer">
    <w:name w:val="footer"/>
    <w:basedOn w:val="Normal"/>
    <w:link w:val="FooterChar"/>
    <w:uiPriority w:val="99"/>
    <w:rsid w:val="00845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6699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450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6699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8450B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8450B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450B9"/>
    <w:rPr>
      <w:b/>
      <w:bCs/>
    </w:rPr>
  </w:style>
  <w:style w:type="character" w:styleId="PageNumber">
    <w:name w:val="page number"/>
    <w:basedOn w:val="DefaultParagraphFont"/>
    <w:uiPriority w:val="99"/>
    <w:rsid w:val="008450B9"/>
  </w:style>
  <w:style w:type="paragraph" w:customStyle="1" w:styleId="CharCharCharChar">
    <w:name w:val="Char Char Char Char"/>
    <w:basedOn w:val="Normal"/>
    <w:uiPriority w:val="99"/>
    <w:semiHidden/>
    <w:rsid w:val="008450B9"/>
  </w:style>
  <w:style w:type="paragraph" w:customStyle="1" w:styleId="p15">
    <w:name w:val="p15"/>
    <w:basedOn w:val="Normal"/>
    <w:uiPriority w:val="99"/>
    <w:rsid w:val="008450B9"/>
    <w:pPr>
      <w:widowControl/>
    </w:pPr>
    <w:rPr>
      <w:rFonts w:ascii="宋体" w:hAnsi="宋体" w:cs="宋体"/>
    </w:rPr>
  </w:style>
  <w:style w:type="paragraph" w:customStyle="1" w:styleId="p0">
    <w:name w:val="p0"/>
    <w:basedOn w:val="Normal"/>
    <w:uiPriority w:val="99"/>
    <w:rsid w:val="008450B9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</Pages>
  <Words>91</Words>
  <Characters>523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燕子</dc:creator>
  <cp:keywords/>
  <dc:description/>
  <cp:lastModifiedBy>lisongshan</cp:lastModifiedBy>
  <cp:revision>3</cp:revision>
  <cp:lastPrinted>2019-09-05T06:48:00Z</cp:lastPrinted>
  <dcterms:created xsi:type="dcterms:W3CDTF">2019-02-13T08:43:00Z</dcterms:created>
  <dcterms:modified xsi:type="dcterms:W3CDTF">2019-09-06T02:37:00Z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