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件：</w:t>
      </w:r>
    </w:p>
    <w:p>
      <w:pPr>
        <w:keepNext w:val="0"/>
        <w:keepLines w:val="0"/>
        <w:pageBreakBefore w:val="0"/>
        <w:tabs>
          <w:tab w:val="left" w:pos="1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住房公积金缴存基数调整表</w:t>
      </w:r>
    </w:p>
    <w:p>
      <w:pPr>
        <w:keepNext w:val="0"/>
        <w:keepLines w:val="0"/>
        <w:pageBreakBefore w:val="0"/>
        <w:tabs>
          <w:tab w:val="left" w:pos="1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单位名称：</w:t>
      </w:r>
    </w:p>
    <w:tbl>
      <w:tblPr>
        <w:tblStyle w:val="5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56"/>
        <w:gridCol w:w="1995"/>
        <w:gridCol w:w="1305"/>
        <w:gridCol w:w="1245"/>
        <w:gridCol w:w="1365"/>
        <w:gridCol w:w="1260"/>
        <w:gridCol w:w="1275"/>
        <w:gridCol w:w="118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职工账号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职工姓名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身份证号码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原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  <w:t>缴存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基数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原月缴额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  <w:t>缴存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基数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新月缴额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单位比例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职工比例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</w:t>
      </w:r>
    </w:p>
    <w:sectPr>
      <w:headerReference r:id="rId3" w:type="default"/>
      <w:footerReference r:id="rId4" w:type="default"/>
      <w:pgSz w:w="16838" w:h="11906" w:orient="landscape"/>
      <w:pgMar w:top="1406" w:right="1440" w:bottom="1576" w:left="144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  <w:rFonts w:hint="eastAsia"/>
                    <w:lang w:val="en-US" w:eastAsia="zh-CN"/>
                  </w:rPr>
                </w:pPr>
                <w:r>
                  <w:rPr>
                    <w:rStyle w:val="7"/>
                    <w:rFonts w:hint="eastAsia"/>
                    <w:lang w:val="en-US" w:eastAsia="zh-CN"/>
                  </w:rPr>
                  <w:t>4</w:t>
                </w:r>
              </w:p>
              <w:p>
                <w:pPr>
                  <w:pStyle w:val="2"/>
                  <w:rPr>
                    <w:rStyle w:val="7"/>
                    <w:rFonts w:hint="eastAsia"/>
                    <w:lang w:val="en-US" w:eastAsia="zh-CN"/>
                  </w:rPr>
                </w:pPr>
              </w:p>
            </w:txbxContent>
          </v:textbox>
        </v:shape>
      </w:pict>
    </w:r>
    <w:r>
      <w:pict>
        <v:shape id="_x0000_s4101" o:spid="_x0000_s4101" o:spt="202" type="#_x0000_t202" style="position:absolute;left:0pt;margin-top:0pt;height:10.35pt;width:4.55pt;mso-position-horizontal:center;mso-position-horizontal-relative:margin;mso-wrap-style:none;z-index:2516684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attachedTemplate r:id="rId1"/>
  <w:documentProtection w:enforcement="0"/>
  <w:defaultTabStop w:val="420"/>
  <w:drawingGridHorizontalSpacing w:val="152"/>
  <w:drawingGridVerticalSpacing w:val="21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29111E"/>
    <w:rsid w:val="000054B7"/>
    <w:rsid w:val="00022B30"/>
    <w:rsid w:val="00032413"/>
    <w:rsid w:val="00071184"/>
    <w:rsid w:val="000E1B04"/>
    <w:rsid w:val="001907EA"/>
    <w:rsid w:val="00304D5F"/>
    <w:rsid w:val="00365EC6"/>
    <w:rsid w:val="003667E9"/>
    <w:rsid w:val="003A0833"/>
    <w:rsid w:val="003A3106"/>
    <w:rsid w:val="00485096"/>
    <w:rsid w:val="00523070"/>
    <w:rsid w:val="0067061D"/>
    <w:rsid w:val="006B2817"/>
    <w:rsid w:val="007B4988"/>
    <w:rsid w:val="007D03EF"/>
    <w:rsid w:val="0083536B"/>
    <w:rsid w:val="0084141B"/>
    <w:rsid w:val="008A106D"/>
    <w:rsid w:val="00900DAC"/>
    <w:rsid w:val="00935F27"/>
    <w:rsid w:val="009A7963"/>
    <w:rsid w:val="00A106F5"/>
    <w:rsid w:val="00AE5ADD"/>
    <w:rsid w:val="00AF2285"/>
    <w:rsid w:val="00B15CAA"/>
    <w:rsid w:val="00D803A3"/>
    <w:rsid w:val="00DD11BB"/>
    <w:rsid w:val="00E07D8D"/>
    <w:rsid w:val="00E16045"/>
    <w:rsid w:val="00E90E89"/>
    <w:rsid w:val="00EA4681"/>
    <w:rsid w:val="00F6647D"/>
    <w:rsid w:val="00F97C39"/>
    <w:rsid w:val="016B290A"/>
    <w:rsid w:val="016B435A"/>
    <w:rsid w:val="01771048"/>
    <w:rsid w:val="01781E6E"/>
    <w:rsid w:val="01CC5032"/>
    <w:rsid w:val="01FB33DA"/>
    <w:rsid w:val="033808D0"/>
    <w:rsid w:val="035467F6"/>
    <w:rsid w:val="038C10B1"/>
    <w:rsid w:val="03B050CD"/>
    <w:rsid w:val="03EE75A5"/>
    <w:rsid w:val="03F3061C"/>
    <w:rsid w:val="03FF4A7B"/>
    <w:rsid w:val="04055C42"/>
    <w:rsid w:val="04094F86"/>
    <w:rsid w:val="040E393B"/>
    <w:rsid w:val="042A391A"/>
    <w:rsid w:val="043773CC"/>
    <w:rsid w:val="043F4687"/>
    <w:rsid w:val="054F7ED9"/>
    <w:rsid w:val="05A824E0"/>
    <w:rsid w:val="05CF3749"/>
    <w:rsid w:val="061B7334"/>
    <w:rsid w:val="062D542D"/>
    <w:rsid w:val="067166BC"/>
    <w:rsid w:val="06A52E33"/>
    <w:rsid w:val="075E5E73"/>
    <w:rsid w:val="07714744"/>
    <w:rsid w:val="07F2247E"/>
    <w:rsid w:val="085978CB"/>
    <w:rsid w:val="08866725"/>
    <w:rsid w:val="08B9664F"/>
    <w:rsid w:val="091231E2"/>
    <w:rsid w:val="091854E2"/>
    <w:rsid w:val="093A2E7C"/>
    <w:rsid w:val="0969300D"/>
    <w:rsid w:val="096A3F1B"/>
    <w:rsid w:val="096D00C6"/>
    <w:rsid w:val="097D6AE4"/>
    <w:rsid w:val="097F0AF6"/>
    <w:rsid w:val="09C753B1"/>
    <w:rsid w:val="09FC39CD"/>
    <w:rsid w:val="0A0D5F0D"/>
    <w:rsid w:val="0A133B96"/>
    <w:rsid w:val="0A24740D"/>
    <w:rsid w:val="0A7A10C7"/>
    <w:rsid w:val="0ABA3BD4"/>
    <w:rsid w:val="0B9119C7"/>
    <w:rsid w:val="0C6711EA"/>
    <w:rsid w:val="0C8C53B0"/>
    <w:rsid w:val="0CAD7D43"/>
    <w:rsid w:val="0CC31B89"/>
    <w:rsid w:val="0CFE745B"/>
    <w:rsid w:val="0D3E0E4D"/>
    <w:rsid w:val="0DD76E75"/>
    <w:rsid w:val="0E102012"/>
    <w:rsid w:val="0E3E2B04"/>
    <w:rsid w:val="0EF65BF4"/>
    <w:rsid w:val="0F4A57D0"/>
    <w:rsid w:val="0F507A60"/>
    <w:rsid w:val="0F5F0616"/>
    <w:rsid w:val="0F762021"/>
    <w:rsid w:val="0F8D47A7"/>
    <w:rsid w:val="0F9D1D89"/>
    <w:rsid w:val="0FBF6E1A"/>
    <w:rsid w:val="0FCE157B"/>
    <w:rsid w:val="0FD64543"/>
    <w:rsid w:val="0FD87B4D"/>
    <w:rsid w:val="0FDD7067"/>
    <w:rsid w:val="0FEF7844"/>
    <w:rsid w:val="104F247B"/>
    <w:rsid w:val="1097649D"/>
    <w:rsid w:val="109E61CC"/>
    <w:rsid w:val="10B6474B"/>
    <w:rsid w:val="10FF4499"/>
    <w:rsid w:val="114517F7"/>
    <w:rsid w:val="121D5571"/>
    <w:rsid w:val="124C45FC"/>
    <w:rsid w:val="128B2428"/>
    <w:rsid w:val="12EC2850"/>
    <w:rsid w:val="13607B99"/>
    <w:rsid w:val="13674B00"/>
    <w:rsid w:val="141C36A4"/>
    <w:rsid w:val="14333310"/>
    <w:rsid w:val="14460E9E"/>
    <w:rsid w:val="149015D2"/>
    <w:rsid w:val="14BF2E1F"/>
    <w:rsid w:val="14EE3AE5"/>
    <w:rsid w:val="14F2064D"/>
    <w:rsid w:val="15163848"/>
    <w:rsid w:val="152D3038"/>
    <w:rsid w:val="1580151B"/>
    <w:rsid w:val="15967B2B"/>
    <w:rsid w:val="15B57C07"/>
    <w:rsid w:val="15DC4E94"/>
    <w:rsid w:val="1620239D"/>
    <w:rsid w:val="167E45C6"/>
    <w:rsid w:val="17137BE0"/>
    <w:rsid w:val="17BE1C8B"/>
    <w:rsid w:val="17C44EE3"/>
    <w:rsid w:val="17C528A7"/>
    <w:rsid w:val="18470C04"/>
    <w:rsid w:val="18531F33"/>
    <w:rsid w:val="18A63FC1"/>
    <w:rsid w:val="18FB4EAB"/>
    <w:rsid w:val="19096DBB"/>
    <w:rsid w:val="195506D1"/>
    <w:rsid w:val="19C33F44"/>
    <w:rsid w:val="19D178A0"/>
    <w:rsid w:val="19E22409"/>
    <w:rsid w:val="1A084795"/>
    <w:rsid w:val="1A233A7D"/>
    <w:rsid w:val="1A3F4B08"/>
    <w:rsid w:val="1A4D50CD"/>
    <w:rsid w:val="1A686978"/>
    <w:rsid w:val="1AF33C6F"/>
    <w:rsid w:val="1B331628"/>
    <w:rsid w:val="1B5521B5"/>
    <w:rsid w:val="1B891B5C"/>
    <w:rsid w:val="1BE237D8"/>
    <w:rsid w:val="1BFF1B07"/>
    <w:rsid w:val="1C3301F6"/>
    <w:rsid w:val="1C35563D"/>
    <w:rsid w:val="1C3A35B8"/>
    <w:rsid w:val="1C554FD9"/>
    <w:rsid w:val="1C5F4125"/>
    <w:rsid w:val="1C737CCA"/>
    <w:rsid w:val="1C891E7D"/>
    <w:rsid w:val="1D0655A0"/>
    <w:rsid w:val="1D4A3310"/>
    <w:rsid w:val="1D837BF1"/>
    <w:rsid w:val="1E73547B"/>
    <w:rsid w:val="1F33793B"/>
    <w:rsid w:val="1F5C5608"/>
    <w:rsid w:val="1F875153"/>
    <w:rsid w:val="1FD8263A"/>
    <w:rsid w:val="1FDC31FC"/>
    <w:rsid w:val="1FE664E9"/>
    <w:rsid w:val="200B5873"/>
    <w:rsid w:val="2014110A"/>
    <w:rsid w:val="208F3EFC"/>
    <w:rsid w:val="2093384E"/>
    <w:rsid w:val="20CC24EB"/>
    <w:rsid w:val="211E09EF"/>
    <w:rsid w:val="21B56B1C"/>
    <w:rsid w:val="22385BD7"/>
    <w:rsid w:val="22456F95"/>
    <w:rsid w:val="227C2094"/>
    <w:rsid w:val="22A2012A"/>
    <w:rsid w:val="22AE4B1E"/>
    <w:rsid w:val="22CE3F4E"/>
    <w:rsid w:val="232701FE"/>
    <w:rsid w:val="232C6C1D"/>
    <w:rsid w:val="23424D2E"/>
    <w:rsid w:val="23771AC8"/>
    <w:rsid w:val="239C6B2C"/>
    <w:rsid w:val="239F6005"/>
    <w:rsid w:val="23AF17FB"/>
    <w:rsid w:val="23F30604"/>
    <w:rsid w:val="24004A7F"/>
    <w:rsid w:val="242E7297"/>
    <w:rsid w:val="24360AF0"/>
    <w:rsid w:val="24746815"/>
    <w:rsid w:val="24D05A93"/>
    <w:rsid w:val="24D70E3B"/>
    <w:rsid w:val="250548CC"/>
    <w:rsid w:val="256420CB"/>
    <w:rsid w:val="25730A84"/>
    <w:rsid w:val="258634F5"/>
    <w:rsid w:val="26097EC5"/>
    <w:rsid w:val="260C03CA"/>
    <w:rsid w:val="262A226D"/>
    <w:rsid w:val="262A469D"/>
    <w:rsid w:val="26962793"/>
    <w:rsid w:val="26E353F7"/>
    <w:rsid w:val="26F4197E"/>
    <w:rsid w:val="26FC34FF"/>
    <w:rsid w:val="274F6519"/>
    <w:rsid w:val="279E3480"/>
    <w:rsid w:val="27AA6686"/>
    <w:rsid w:val="27B546C9"/>
    <w:rsid w:val="27CD0E05"/>
    <w:rsid w:val="27D744CC"/>
    <w:rsid w:val="28954241"/>
    <w:rsid w:val="28E20E57"/>
    <w:rsid w:val="28E67E27"/>
    <w:rsid w:val="28EB235A"/>
    <w:rsid w:val="2935227B"/>
    <w:rsid w:val="29851254"/>
    <w:rsid w:val="29A0148C"/>
    <w:rsid w:val="29E26BAD"/>
    <w:rsid w:val="2A256CC1"/>
    <w:rsid w:val="2AA2373F"/>
    <w:rsid w:val="2ABC1D88"/>
    <w:rsid w:val="2AC7406D"/>
    <w:rsid w:val="2AC83ACD"/>
    <w:rsid w:val="2AE9145E"/>
    <w:rsid w:val="2AEC657A"/>
    <w:rsid w:val="2B556CC5"/>
    <w:rsid w:val="2BB932BB"/>
    <w:rsid w:val="2C32680D"/>
    <w:rsid w:val="2C830FCD"/>
    <w:rsid w:val="2CFA09A6"/>
    <w:rsid w:val="2D045593"/>
    <w:rsid w:val="2D054B52"/>
    <w:rsid w:val="2D0D1D4E"/>
    <w:rsid w:val="2D122887"/>
    <w:rsid w:val="2D2029B8"/>
    <w:rsid w:val="2D210650"/>
    <w:rsid w:val="2D4B64AE"/>
    <w:rsid w:val="2D7E60F9"/>
    <w:rsid w:val="2D9C3BCD"/>
    <w:rsid w:val="2DAF7613"/>
    <w:rsid w:val="2DBD2B0E"/>
    <w:rsid w:val="2DCD54F8"/>
    <w:rsid w:val="2DD011FD"/>
    <w:rsid w:val="2DFD41FB"/>
    <w:rsid w:val="2E401EDF"/>
    <w:rsid w:val="2E423327"/>
    <w:rsid w:val="2E5E7B10"/>
    <w:rsid w:val="2E620F6A"/>
    <w:rsid w:val="2E815E84"/>
    <w:rsid w:val="2E982007"/>
    <w:rsid w:val="2EAE4418"/>
    <w:rsid w:val="2EAF4996"/>
    <w:rsid w:val="2EB337AF"/>
    <w:rsid w:val="2EE91CB0"/>
    <w:rsid w:val="2EE94412"/>
    <w:rsid w:val="2F185840"/>
    <w:rsid w:val="2F4911F5"/>
    <w:rsid w:val="2F570804"/>
    <w:rsid w:val="2F890437"/>
    <w:rsid w:val="2F8F7447"/>
    <w:rsid w:val="2F9A24CF"/>
    <w:rsid w:val="2F9D764F"/>
    <w:rsid w:val="2FA0706D"/>
    <w:rsid w:val="2FAA4014"/>
    <w:rsid w:val="2FAD6CAB"/>
    <w:rsid w:val="2FBD1230"/>
    <w:rsid w:val="2FC952BA"/>
    <w:rsid w:val="3007318E"/>
    <w:rsid w:val="301241B1"/>
    <w:rsid w:val="301D1B7B"/>
    <w:rsid w:val="304815CF"/>
    <w:rsid w:val="30927608"/>
    <w:rsid w:val="30D0250F"/>
    <w:rsid w:val="31015632"/>
    <w:rsid w:val="310E20FC"/>
    <w:rsid w:val="31552ACB"/>
    <w:rsid w:val="31BB3ECA"/>
    <w:rsid w:val="323C2ADF"/>
    <w:rsid w:val="32681166"/>
    <w:rsid w:val="32CB5CBF"/>
    <w:rsid w:val="32DB03FB"/>
    <w:rsid w:val="32F4501F"/>
    <w:rsid w:val="3323294F"/>
    <w:rsid w:val="33332022"/>
    <w:rsid w:val="333454E6"/>
    <w:rsid w:val="347676F3"/>
    <w:rsid w:val="34BE5970"/>
    <w:rsid w:val="34C112D1"/>
    <w:rsid w:val="34C26BF0"/>
    <w:rsid w:val="34EC2177"/>
    <w:rsid w:val="350003D9"/>
    <w:rsid w:val="35022605"/>
    <w:rsid w:val="353906B3"/>
    <w:rsid w:val="3590172A"/>
    <w:rsid w:val="359E6926"/>
    <w:rsid w:val="35FB370A"/>
    <w:rsid w:val="360E1103"/>
    <w:rsid w:val="3617758F"/>
    <w:rsid w:val="361A7554"/>
    <w:rsid w:val="36460B8F"/>
    <w:rsid w:val="3646431F"/>
    <w:rsid w:val="3680651E"/>
    <w:rsid w:val="36995614"/>
    <w:rsid w:val="36DB5E63"/>
    <w:rsid w:val="36E4001F"/>
    <w:rsid w:val="37517B1C"/>
    <w:rsid w:val="377A3B21"/>
    <w:rsid w:val="37916B96"/>
    <w:rsid w:val="37BA311B"/>
    <w:rsid w:val="37DA7CAE"/>
    <w:rsid w:val="37E532E4"/>
    <w:rsid w:val="38BD4A15"/>
    <w:rsid w:val="38CB3453"/>
    <w:rsid w:val="38E910B1"/>
    <w:rsid w:val="3921217A"/>
    <w:rsid w:val="39472A82"/>
    <w:rsid w:val="3962389D"/>
    <w:rsid w:val="39692F68"/>
    <w:rsid w:val="398057DA"/>
    <w:rsid w:val="398818A3"/>
    <w:rsid w:val="39A8146E"/>
    <w:rsid w:val="39B104D9"/>
    <w:rsid w:val="39B80A84"/>
    <w:rsid w:val="3B183D19"/>
    <w:rsid w:val="3B6053B5"/>
    <w:rsid w:val="3BA00561"/>
    <w:rsid w:val="3BB6219F"/>
    <w:rsid w:val="3BC652F3"/>
    <w:rsid w:val="3C2E7F07"/>
    <w:rsid w:val="3C3A2753"/>
    <w:rsid w:val="3C6B20A5"/>
    <w:rsid w:val="3D002F16"/>
    <w:rsid w:val="3D1C1261"/>
    <w:rsid w:val="3D4215D4"/>
    <w:rsid w:val="3D4B7AAA"/>
    <w:rsid w:val="3DBC3830"/>
    <w:rsid w:val="3DD327C3"/>
    <w:rsid w:val="3DEB7F03"/>
    <w:rsid w:val="3E4152AB"/>
    <w:rsid w:val="3EFF167A"/>
    <w:rsid w:val="3F0214B9"/>
    <w:rsid w:val="3F0D007D"/>
    <w:rsid w:val="3F2A170A"/>
    <w:rsid w:val="3F436B34"/>
    <w:rsid w:val="3F454C48"/>
    <w:rsid w:val="3F63039D"/>
    <w:rsid w:val="3F657859"/>
    <w:rsid w:val="3F68486F"/>
    <w:rsid w:val="3FDB273D"/>
    <w:rsid w:val="3FE20CB6"/>
    <w:rsid w:val="4025379F"/>
    <w:rsid w:val="40354EE3"/>
    <w:rsid w:val="40C07815"/>
    <w:rsid w:val="40F83E5B"/>
    <w:rsid w:val="41472477"/>
    <w:rsid w:val="41BD1C73"/>
    <w:rsid w:val="425A78D8"/>
    <w:rsid w:val="42936D52"/>
    <w:rsid w:val="4305042D"/>
    <w:rsid w:val="434C18E3"/>
    <w:rsid w:val="434D4D5C"/>
    <w:rsid w:val="44475326"/>
    <w:rsid w:val="445347FF"/>
    <w:rsid w:val="4471093E"/>
    <w:rsid w:val="44A303EB"/>
    <w:rsid w:val="45EA6076"/>
    <w:rsid w:val="46025D32"/>
    <w:rsid w:val="46277580"/>
    <w:rsid w:val="46335C46"/>
    <w:rsid w:val="46402F6E"/>
    <w:rsid w:val="46862135"/>
    <w:rsid w:val="46B31DC7"/>
    <w:rsid w:val="46C301D4"/>
    <w:rsid w:val="47947762"/>
    <w:rsid w:val="47AE2E2E"/>
    <w:rsid w:val="480E6736"/>
    <w:rsid w:val="480F3548"/>
    <w:rsid w:val="481567E6"/>
    <w:rsid w:val="48286F10"/>
    <w:rsid w:val="48311631"/>
    <w:rsid w:val="4868140F"/>
    <w:rsid w:val="48F468F7"/>
    <w:rsid w:val="491B1A67"/>
    <w:rsid w:val="4A752373"/>
    <w:rsid w:val="4A855590"/>
    <w:rsid w:val="4AA03575"/>
    <w:rsid w:val="4AA918C1"/>
    <w:rsid w:val="4B2128F0"/>
    <w:rsid w:val="4B28220E"/>
    <w:rsid w:val="4B476D6F"/>
    <w:rsid w:val="4B561458"/>
    <w:rsid w:val="4B700964"/>
    <w:rsid w:val="4B8F6ED6"/>
    <w:rsid w:val="4B961CCA"/>
    <w:rsid w:val="4B9F5C87"/>
    <w:rsid w:val="4C07475F"/>
    <w:rsid w:val="4C294F26"/>
    <w:rsid w:val="4C3D5945"/>
    <w:rsid w:val="4CC46E7F"/>
    <w:rsid w:val="4CD3734E"/>
    <w:rsid w:val="4D5D6ADC"/>
    <w:rsid w:val="4D887008"/>
    <w:rsid w:val="4DEF0BB2"/>
    <w:rsid w:val="4EDB65C6"/>
    <w:rsid w:val="4F1A226D"/>
    <w:rsid w:val="4F1E4F2C"/>
    <w:rsid w:val="4F474757"/>
    <w:rsid w:val="4FAA653A"/>
    <w:rsid w:val="4FF17484"/>
    <w:rsid w:val="4FFE1F6E"/>
    <w:rsid w:val="50534A69"/>
    <w:rsid w:val="50785086"/>
    <w:rsid w:val="50B57BA8"/>
    <w:rsid w:val="50DB2E52"/>
    <w:rsid w:val="50E24F53"/>
    <w:rsid w:val="511813EE"/>
    <w:rsid w:val="512B39F8"/>
    <w:rsid w:val="51337517"/>
    <w:rsid w:val="51687D54"/>
    <w:rsid w:val="519D519E"/>
    <w:rsid w:val="51F80CC1"/>
    <w:rsid w:val="52D0369C"/>
    <w:rsid w:val="530C4473"/>
    <w:rsid w:val="5340116F"/>
    <w:rsid w:val="537066D4"/>
    <w:rsid w:val="53A9672B"/>
    <w:rsid w:val="53ED62C1"/>
    <w:rsid w:val="543B012B"/>
    <w:rsid w:val="54400FFB"/>
    <w:rsid w:val="54591BF8"/>
    <w:rsid w:val="546E24B9"/>
    <w:rsid w:val="548F6F1A"/>
    <w:rsid w:val="54D77549"/>
    <w:rsid w:val="54F444C3"/>
    <w:rsid w:val="55172416"/>
    <w:rsid w:val="5524663C"/>
    <w:rsid w:val="552F605F"/>
    <w:rsid w:val="556B030B"/>
    <w:rsid w:val="565C6147"/>
    <w:rsid w:val="56BD4879"/>
    <w:rsid w:val="56DA14F0"/>
    <w:rsid w:val="56E273A9"/>
    <w:rsid w:val="5798431B"/>
    <w:rsid w:val="57A776BD"/>
    <w:rsid w:val="57AB654C"/>
    <w:rsid w:val="57D16301"/>
    <w:rsid w:val="57F850EB"/>
    <w:rsid w:val="581732CE"/>
    <w:rsid w:val="58257064"/>
    <w:rsid w:val="582A2B95"/>
    <w:rsid w:val="585A46FD"/>
    <w:rsid w:val="58EE06AE"/>
    <w:rsid w:val="593A1137"/>
    <w:rsid w:val="59D54C93"/>
    <w:rsid w:val="5A207B65"/>
    <w:rsid w:val="5A303DFE"/>
    <w:rsid w:val="5A495088"/>
    <w:rsid w:val="5A5D1C5C"/>
    <w:rsid w:val="5AEB404F"/>
    <w:rsid w:val="5AEF330D"/>
    <w:rsid w:val="5B135161"/>
    <w:rsid w:val="5B312C81"/>
    <w:rsid w:val="5B472C0E"/>
    <w:rsid w:val="5BC91299"/>
    <w:rsid w:val="5BCB16CB"/>
    <w:rsid w:val="5BE36D2B"/>
    <w:rsid w:val="5BEC15BF"/>
    <w:rsid w:val="5BF66AE9"/>
    <w:rsid w:val="5BFB602F"/>
    <w:rsid w:val="5C0135D3"/>
    <w:rsid w:val="5C6D1C75"/>
    <w:rsid w:val="5C713C02"/>
    <w:rsid w:val="5C7A4C85"/>
    <w:rsid w:val="5C9A73FF"/>
    <w:rsid w:val="5D715362"/>
    <w:rsid w:val="5D864ABD"/>
    <w:rsid w:val="5D914AB7"/>
    <w:rsid w:val="5E5A3EDA"/>
    <w:rsid w:val="5E5B1210"/>
    <w:rsid w:val="5E7A4D15"/>
    <w:rsid w:val="5E7B0E31"/>
    <w:rsid w:val="5EE247FA"/>
    <w:rsid w:val="5F376C26"/>
    <w:rsid w:val="5F55203B"/>
    <w:rsid w:val="5F9A79F3"/>
    <w:rsid w:val="5FC421C6"/>
    <w:rsid w:val="5FCE3764"/>
    <w:rsid w:val="5FDA56CD"/>
    <w:rsid w:val="60173131"/>
    <w:rsid w:val="603A7BB7"/>
    <w:rsid w:val="6057719C"/>
    <w:rsid w:val="605A570A"/>
    <w:rsid w:val="606069C5"/>
    <w:rsid w:val="60856E04"/>
    <w:rsid w:val="608801D3"/>
    <w:rsid w:val="61256DAC"/>
    <w:rsid w:val="61262DFC"/>
    <w:rsid w:val="618A4242"/>
    <w:rsid w:val="61D23917"/>
    <w:rsid w:val="629346A8"/>
    <w:rsid w:val="6298669F"/>
    <w:rsid w:val="62FA5C07"/>
    <w:rsid w:val="633870C6"/>
    <w:rsid w:val="63944FD7"/>
    <w:rsid w:val="63B54974"/>
    <w:rsid w:val="63C00918"/>
    <w:rsid w:val="63DD3F4A"/>
    <w:rsid w:val="63F5026E"/>
    <w:rsid w:val="63FD13D5"/>
    <w:rsid w:val="640A5CB3"/>
    <w:rsid w:val="64525417"/>
    <w:rsid w:val="653C25AC"/>
    <w:rsid w:val="65632C93"/>
    <w:rsid w:val="657135F9"/>
    <w:rsid w:val="658F7228"/>
    <w:rsid w:val="65AB5D38"/>
    <w:rsid w:val="66236D28"/>
    <w:rsid w:val="663840D9"/>
    <w:rsid w:val="663B3262"/>
    <w:rsid w:val="666F1A06"/>
    <w:rsid w:val="66C96895"/>
    <w:rsid w:val="66EC2277"/>
    <w:rsid w:val="6702514C"/>
    <w:rsid w:val="670379F5"/>
    <w:rsid w:val="67564F16"/>
    <w:rsid w:val="676C0A19"/>
    <w:rsid w:val="68242D18"/>
    <w:rsid w:val="68493A38"/>
    <w:rsid w:val="68725C7A"/>
    <w:rsid w:val="68C7080B"/>
    <w:rsid w:val="68F22B34"/>
    <w:rsid w:val="69BD26FA"/>
    <w:rsid w:val="69CD79D9"/>
    <w:rsid w:val="6ABC4F6E"/>
    <w:rsid w:val="6B523138"/>
    <w:rsid w:val="6B92423E"/>
    <w:rsid w:val="6B9A0DCB"/>
    <w:rsid w:val="6B9B592E"/>
    <w:rsid w:val="6BC048AC"/>
    <w:rsid w:val="6BDF798B"/>
    <w:rsid w:val="6BFE3FA8"/>
    <w:rsid w:val="6C240776"/>
    <w:rsid w:val="6C7E25D6"/>
    <w:rsid w:val="6C8D4715"/>
    <w:rsid w:val="6CC43E10"/>
    <w:rsid w:val="6D3B7137"/>
    <w:rsid w:val="6D535020"/>
    <w:rsid w:val="6D6F041E"/>
    <w:rsid w:val="6D9F2EAA"/>
    <w:rsid w:val="6DA81C8A"/>
    <w:rsid w:val="6E5F2189"/>
    <w:rsid w:val="6EC17C01"/>
    <w:rsid w:val="6F080CAF"/>
    <w:rsid w:val="6F6F5B72"/>
    <w:rsid w:val="6FB03C62"/>
    <w:rsid w:val="70433AA4"/>
    <w:rsid w:val="707378F4"/>
    <w:rsid w:val="70D83823"/>
    <w:rsid w:val="70D979F2"/>
    <w:rsid w:val="71005838"/>
    <w:rsid w:val="7129111E"/>
    <w:rsid w:val="71397754"/>
    <w:rsid w:val="714E0EA2"/>
    <w:rsid w:val="71E93BC2"/>
    <w:rsid w:val="72217265"/>
    <w:rsid w:val="728A2DEF"/>
    <w:rsid w:val="72AA351E"/>
    <w:rsid w:val="73003CD1"/>
    <w:rsid w:val="73014644"/>
    <w:rsid w:val="730A222F"/>
    <w:rsid w:val="7379511B"/>
    <w:rsid w:val="739B2EC8"/>
    <w:rsid w:val="74255C4F"/>
    <w:rsid w:val="74606EFB"/>
    <w:rsid w:val="746B320A"/>
    <w:rsid w:val="74893C8D"/>
    <w:rsid w:val="74A24DBC"/>
    <w:rsid w:val="74B71A7D"/>
    <w:rsid w:val="74B944A0"/>
    <w:rsid w:val="753B69B1"/>
    <w:rsid w:val="75430496"/>
    <w:rsid w:val="755132A8"/>
    <w:rsid w:val="75A4362C"/>
    <w:rsid w:val="75B51C66"/>
    <w:rsid w:val="75FF225F"/>
    <w:rsid w:val="76017AE0"/>
    <w:rsid w:val="76295DDE"/>
    <w:rsid w:val="763E214B"/>
    <w:rsid w:val="764F2100"/>
    <w:rsid w:val="765F3432"/>
    <w:rsid w:val="76EF06E4"/>
    <w:rsid w:val="773007D5"/>
    <w:rsid w:val="77414F84"/>
    <w:rsid w:val="77AF49E1"/>
    <w:rsid w:val="77D06FDA"/>
    <w:rsid w:val="77E3031A"/>
    <w:rsid w:val="78046C4D"/>
    <w:rsid w:val="783A52BF"/>
    <w:rsid w:val="78560D2A"/>
    <w:rsid w:val="78780AF2"/>
    <w:rsid w:val="78C8152C"/>
    <w:rsid w:val="791C585B"/>
    <w:rsid w:val="79C41A2D"/>
    <w:rsid w:val="79CB5DA2"/>
    <w:rsid w:val="7A297763"/>
    <w:rsid w:val="7A2E28D4"/>
    <w:rsid w:val="7AA16E84"/>
    <w:rsid w:val="7AAA5FC0"/>
    <w:rsid w:val="7AD61A0E"/>
    <w:rsid w:val="7B024DEB"/>
    <w:rsid w:val="7B622939"/>
    <w:rsid w:val="7BF61F70"/>
    <w:rsid w:val="7C036C76"/>
    <w:rsid w:val="7C6C2D08"/>
    <w:rsid w:val="7C86337F"/>
    <w:rsid w:val="7CE358C9"/>
    <w:rsid w:val="7CEC0A1A"/>
    <w:rsid w:val="7D1666D3"/>
    <w:rsid w:val="7D423BFE"/>
    <w:rsid w:val="7D6055D2"/>
    <w:rsid w:val="7D7021D0"/>
    <w:rsid w:val="7D930B8F"/>
    <w:rsid w:val="7DA0476F"/>
    <w:rsid w:val="7DA63C93"/>
    <w:rsid w:val="7E0F2309"/>
    <w:rsid w:val="7E1109CB"/>
    <w:rsid w:val="7E20336F"/>
    <w:rsid w:val="7E6C48B2"/>
    <w:rsid w:val="7E8D6A51"/>
    <w:rsid w:val="7EAA6818"/>
    <w:rsid w:val="7EC3787B"/>
    <w:rsid w:val="7F2A42CA"/>
    <w:rsid w:val="7F9F64C5"/>
    <w:rsid w:val="7FAE4431"/>
    <w:rsid w:val="7FBC3D79"/>
    <w:rsid w:val="7FE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Char"/>
    <w:basedOn w:val="1"/>
    <w:qFormat/>
    <w:uiPriority w:val="99"/>
    <w:pPr>
      <w:widowControl/>
      <w:spacing w:line="240" w:lineRule="exact"/>
      <w:ind w:firstLine="980" w:firstLineChars="35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221</Words>
  <Characters>1262</Characters>
  <Lines>0</Lines>
  <Paragraphs>0</Paragraphs>
  <TotalTime>14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2018-06-08T06:05:00Z</dcterms:created>
  <dc:creator>Administrator</dc:creator>
  <cp:lastModifiedBy>。。。</cp:lastModifiedBy>
  <cp:lastPrinted>2020-06-30T00:48:00Z</cp:lastPrinted>
  <dcterms:modified xsi:type="dcterms:W3CDTF">2020-06-30T02:05:18Z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